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F60D">
      <w:pPr>
        <w:jc w:val="center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海南热带海洋学院在职教职工申请校外兼职审批表</w:t>
      </w:r>
      <w:r>
        <w:rPr>
          <w:rFonts w:hint="eastAsia"/>
          <w:b w:val="0"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tbl>
      <w:tblPr>
        <w:tblStyle w:val="7"/>
        <w:tblW w:w="97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17"/>
        <w:gridCol w:w="1617"/>
        <w:gridCol w:w="1617"/>
        <w:gridCol w:w="1617"/>
        <w:gridCol w:w="1647"/>
      </w:tblGrid>
      <w:tr w14:paraId="2763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7" w:type="dxa"/>
            <w:noWrap w:val="0"/>
            <w:vAlign w:val="center"/>
          </w:tcPr>
          <w:p w14:paraId="7A6FDB19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姓 名</w:t>
            </w:r>
          </w:p>
        </w:tc>
        <w:tc>
          <w:tcPr>
            <w:tcW w:w="1617" w:type="dxa"/>
            <w:noWrap w:val="0"/>
            <w:vAlign w:val="center"/>
          </w:tcPr>
          <w:p w14:paraId="587AF4D8">
            <w:pPr>
              <w:jc w:val="center"/>
              <w:rPr>
                <w:rFonts w:hint="eastAsia" w:eastAsia="宋体"/>
                <w:b w:val="0"/>
                <w:bCs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15FEC36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性 别</w:t>
            </w:r>
          </w:p>
        </w:tc>
        <w:tc>
          <w:tcPr>
            <w:tcW w:w="1617" w:type="dxa"/>
            <w:noWrap w:val="0"/>
            <w:vAlign w:val="center"/>
          </w:tcPr>
          <w:p w14:paraId="3F50C8F8">
            <w:pPr>
              <w:jc w:val="center"/>
              <w:rPr>
                <w:rFonts w:hint="eastAsia" w:eastAsia="宋体"/>
                <w:b w:val="0"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5DEE860">
            <w:pPr>
              <w:jc w:val="center"/>
              <w:rPr>
                <w:rFonts w:hint="eastAsia" w:eastAsia="宋体"/>
                <w:b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政治面貌</w:t>
            </w:r>
          </w:p>
        </w:tc>
        <w:tc>
          <w:tcPr>
            <w:tcW w:w="1647" w:type="dxa"/>
            <w:noWrap w:val="0"/>
            <w:vAlign w:val="center"/>
          </w:tcPr>
          <w:p w14:paraId="3F0917C9">
            <w:pPr>
              <w:jc w:val="center"/>
              <w:rPr>
                <w:rFonts w:hint="default" w:eastAsia="宋体"/>
                <w:b w:val="0"/>
                <w:bCs/>
                <w:sz w:val="26"/>
                <w:szCs w:val="26"/>
                <w:lang w:val="en-US" w:eastAsia="zh-CN"/>
              </w:rPr>
            </w:pPr>
          </w:p>
        </w:tc>
      </w:tr>
      <w:tr w14:paraId="673E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7" w:type="dxa"/>
            <w:noWrap w:val="0"/>
            <w:vAlign w:val="center"/>
          </w:tcPr>
          <w:p w14:paraId="7FF155BF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学 历</w:t>
            </w:r>
          </w:p>
        </w:tc>
        <w:tc>
          <w:tcPr>
            <w:tcW w:w="1617" w:type="dxa"/>
            <w:noWrap w:val="0"/>
            <w:vAlign w:val="center"/>
          </w:tcPr>
          <w:p w14:paraId="781C9262">
            <w:pPr>
              <w:jc w:val="center"/>
              <w:rPr>
                <w:rFonts w:hint="default" w:eastAsia="宋体"/>
                <w:b w:val="0"/>
                <w:bCs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EB8D97B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专 业</w:t>
            </w:r>
          </w:p>
        </w:tc>
        <w:tc>
          <w:tcPr>
            <w:tcW w:w="1617" w:type="dxa"/>
            <w:noWrap w:val="0"/>
            <w:vAlign w:val="center"/>
          </w:tcPr>
          <w:p w14:paraId="5B7DA9C9">
            <w:pPr>
              <w:jc w:val="center"/>
              <w:rPr>
                <w:rFonts w:hint="default" w:eastAsia="宋体"/>
                <w:b w:val="0"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04ABAB7">
            <w:pPr>
              <w:jc w:val="center"/>
              <w:rPr>
                <w:rFonts w:hint="default" w:eastAsia="宋体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出生年月</w:t>
            </w:r>
          </w:p>
        </w:tc>
        <w:tc>
          <w:tcPr>
            <w:tcW w:w="1647" w:type="dxa"/>
            <w:noWrap w:val="0"/>
            <w:vAlign w:val="center"/>
          </w:tcPr>
          <w:p w14:paraId="060DA010">
            <w:pPr>
              <w:jc w:val="center"/>
              <w:rPr>
                <w:rFonts w:hint="default" w:eastAsia="宋体"/>
                <w:b w:val="0"/>
                <w:bCs/>
                <w:sz w:val="26"/>
                <w:szCs w:val="26"/>
                <w:lang w:val="en-US" w:eastAsia="zh-CN"/>
              </w:rPr>
            </w:pPr>
          </w:p>
        </w:tc>
      </w:tr>
      <w:tr w14:paraId="06F8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17" w:type="dxa"/>
            <w:noWrap w:val="0"/>
            <w:vAlign w:val="center"/>
          </w:tcPr>
          <w:p w14:paraId="119EA10E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毕业学校</w:t>
            </w:r>
          </w:p>
        </w:tc>
        <w:tc>
          <w:tcPr>
            <w:tcW w:w="4851" w:type="dxa"/>
            <w:gridSpan w:val="3"/>
            <w:noWrap w:val="0"/>
            <w:vAlign w:val="center"/>
          </w:tcPr>
          <w:p w14:paraId="6213FEDB">
            <w:pPr>
              <w:jc w:val="center"/>
              <w:rPr>
                <w:rFonts w:hint="eastAsia" w:eastAsia="宋体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162EDD1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毕业时间</w:t>
            </w:r>
          </w:p>
        </w:tc>
        <w:tc>
          <w:tcPr>
            <w:tcW w:w="1647" w:type="dxa"/>
            <w:noWrap w:val="0"/>
            <w:vAlign w:val="center"/>
          </w:tcPr>
          <w:p w14:paraId="317CA58D">
            <w:pPr>
              <w:jc w:val="center"/>
              <w:rPr>
                <w:rFonts w:hint="default" w:eastAsia="宋体"/>
                <w:b/>
                <w:sz w:val="26"/>
                <w:szCs w:val="26"/>
                <w:lang w:val="en-US" w:eastAsia="zh-CN"/>
              </w:rPr>
            </w:pPr>
          </w:p>
        </w:tc>
      </w:tr>
      <w:tr w14:paraId="3707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17" w:type="dxa"/>
            <w:noWrap w:val="0"/>
            <w:vAlign w:val="center"/>
          </w:tcPr>
          <w:p w14:paraId="65A1D591">
            <w:pPr>
              <w:jc w:val="center"/>
              <w:rPr>
                <w:rFonts w:hint="default" w:eastAsia="宋体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工作单位</w:t>
            </w:r>
          </w:p>
        </w:tc>
        <w:tc>
          <w:tcPr>
            <w:tcW w:w="4851" w:type="dxa"/>
            <w:gridSpan w:val="3"/>
            <w:noWrap w:val="0"/>
            <w:vAlign w:val="center"/>
          </w:tcPr>
          <w:p w14:paraId="184B1DF7">
            <w:pPr>
              <w:jc w:val="center"/>
              <w:rPr>
                <w:rFonts w:hint="default"/>
                <w:b w:val="0"/>
                <w:bCs/>
                <w:sz w:val="26"/>
                <w:szCs w:val="26"/>
                <w:lang w:val="en-US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A4F5904">
            <w:pPr>
              <w:jc w:val="center"/>
              <w:rPr>
                <w:rFonts w:hint="default" w:eastAsia="宋体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工作职位</w:t>
            </w:r>
          </w:p>
        </w:tc>
        <w:tc>
          <w:tcPr>
            <w:tcW w:w="1647" w:type="dxa"/>
            <w:noWrap w:val="0"/>
            <w:vAlign w:val="center"/>
          </w:tcPr>
          <w:p w14:paraId="0C0DB6BA">
            <w:pPr>
              <w:jc w:val="center"/>
              <w:rPr>
                <w:rFonts w:hint="default" w:eastAsia="宋体"/>
                <w:b/>
                <w:sz w:val="26"/>
                <w:szCs w:val="26"/>
                <w:lang w:val="en-US" w:eastAsia="zh-CN"/>
              </w:rPr>
            </w:pPr>
          </w:p>
        </w:tc>
      </w:tr>
      <w:tr w14:paraId="648E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17" w:type="dxa"/>
            <w:noWrap w:val="0"/>
            <w:vAlign w:val="center"/>
          </w:tcPr>
          <w:p w14:paraId="2361A5EF">
            <w:pPr>
              <w:jc w:val="center"/>
              <w:rPr>
                <w:rFonts w:hint="default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实习单位</w:t>
            </w:r>
          </w:p>
        </w:tc>
        <w:tc>
          <w:tcPr>
            <w:tcW w:w="4851" w:type="dxa"/>
            <w:gridSpan w:val="3"/>
            <w:noWrap w:val="0"/>
            <w:vAlign w:val="center"/>
          </w:tcPr>
          <w:p w14:paraId="57A4D4D9">
            <w:pPr>
              <w:jc w:val="center"/>
              <w:rPr>
                <w:rFonts w:hint="default"/>
                <w:b w:val="0"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477DF36">
            <w:pPr>
              <w:jc w:val="center"/>
              <w:rPr>
                <w:rFonts w:hint="default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负责人</w:t>
            </w:r>
          </w:p>
        </w:tc>
        <w:tc>
          <w:tcPr>
            <w:tcW w:w="1647" w:type="dxa"/>
            <w:noWrap w:val="0"/>
            <w:vAlign w:val="center"/>
          </w:tcPr>
          <w:p w14:paraId="18570ACB">
            <w:pPr>
              <w:jc w:val="center"/>
              <w:rPr>
                <w:rFonts w:hint="default"/>
                <w:b w:val="0"/>
                <w:bCs/>
                <w:sz w:val="26"/>
                <w:szCs w:val="26"/>
                <w:lang w:val="en-US" w:eastAsia="zh-CN"/>
              </w:rPr>
            </w:pPr>
          </w:p>
        </w:tc>
      </w:tr>
      <w:tr w14:paraId="6D9C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7" w:type="dxa"/>
            <w:noWrap w:val="0"/>
            <w:vAlign w:val="center"/>
          </w:tcPr>
          <w:p w14:paraId="06CA2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个人</w:t>
            </w:r>
          </w:p>
          <w:p w14:paraId="7A04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履历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 w14:paraId="7BCDA8EA">
            <w:pPr>
              <w:jc w:val="center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</w:p>
        </w:tc>
      </w:tr>
      <w:tr w14:paraId="1B28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617" w:type="dxa"/>
            <w:noWrap w:val="0"/>
            <w:vAlign w:val="center"/>
          </w:tcPr>
          <w:p w14:paraId="4DA7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本人申请</w:t>
            </w:r>
          </w:p>
          <w:p w14:paraId="04B4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及承诺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 w14:paraId="235C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left"/>
              <w:textAlignment w:val="auto"/>
              <w:rPr>
                <w:rFonts w:hint="default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>本人申请到</w:t>
            </w:r>
            <w:r>
              <w:rPr>
                <w:rFonts w:hint="eastAsia"/>
                <w:b w:val="0"/>
                <w:bCs/>
                <w:sz w:val="26"/>
                <w:szCs w:val="26"/>
                <w:u w:val="single"/>
                <w:lang w:val="en-US" w:eastAsia="zh-CN"/>
              </w:rPr>
              <w:t xml:space="preserve">                 （</w:t>
            </w: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>兼职/实习），时间为</w:t>
            </w:r>
            <w:r>
              <w:rPr>
                <w:rFonts w:hint="eastAsia"/>
                <w:b w:val="0"/>
                <w:bCs/>
                <w:sz w:val="26"/>
                <w:szCs w:val="26"/>
                <w:u w:val="single"/>
                <w:lang w:val="en-US" w:eastAsia="zh-CN"/>
              </w:rPr>
              <w:t xml:space="preserve">    年   月    日—    年   月    日。</w:t>
            </w: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>本人承诺：校外兼职实习期间，严格遵守我单位各项规章制度，按时完成本职工作，服从部门工作安排。</w:t>
            </w:r>
          </w:p>
          <w:p w14:paraId="7440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center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</w:p>
          <w:p w14:paraId="2E47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center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>申请人（承诺人）签名：</w:t>
            </w:r>
          </w:p>
          <w:p w14:paraId="5742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right"/>
              <w:textAlignment w:val="auto"/>
              <w:rPr>
                <w:rFonts w:hint="default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>年    月     日</w:t>
            </w:r>
          </w:p>
        </w:tc>
      </w:tr>
      <w:tr w14:paraId="45A5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617" w:type="dxa"/>
            <w:noWrap w:val="0"/>
            <w:vAlign w:val="center"/>
          </w:tcPr>
          <w:p w14:paraId="10E7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所在单位（部门）</w:t>
            </w:r>
          </w:p>
          <w:p w14:paraId="1FA2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意见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 w14:paraId="561C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left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</w:p>
          <w:p w14:paraId="55A4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left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</w:p>
          <w:p w14:paraId="547F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200"/>
              <w:jc w:val="left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>负责人（签名）（公章）：</w:t>
            </w:r>
          </w:p>
          <w:p w14:paraId="0101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left"/>
              <w:textAlignment w:val="auto"/>
              <w:rPr>
                <w:rFonts w:hint="default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 xml:space="preserve">                                         年    月     日</w:t>
            </w:r>
          </w:p>
        </w:tc>
      </w:tr>
      <w:tr w14:paraId="1F4D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17" w:type="dxa"/>
            <w:noWrap w:val="0"/>
            <w:vAlign w:val="center"/>
          </w:tcPr>
          <w:p w14:paraId="40192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学校人事</w:t>
            </w:r>
          </w:p>
          <w:p w14:paraId="0C0D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部门意见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 w14:paraId="086F3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400"/>
              <w:jc w:val="left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</w:p>
          <w:p w14:paraId="03BD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400"/>
              <w:jc w:val="left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</w:p>
          <w:p w14:paraId="397B7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200"/>
              <w:jc w:val="left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>负责人（签名）（公章）：</w:t>
            </w:r>
          </w:p>
          <w:p w14:paraId="19C4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jc w:val="left"/>
              <w:textAlignment w:val="auto"/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6"/>
                <w:szCs w:val="26"/>
                <w:lang w:val="en-US" w:eastAsia="zh-CN"/>
              </w:rPr>
              <w:t xml:space="preserve">                                         年    月     日</w:t>
            </w:r>
          </w:p>
        </w:tc>
      </w:tr>
    </w:tbl>
    <w:p w14:paraId="1E6AF073">
      <w:pPr>
        <w:spacing w:line="360" w:lineRule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468" w:right="1134" w:bottom="623" w:left="1134" w:header="113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A2209">
    <w:pPr>
      <w:pStyle w:val="4"/>
      <w:ind w:left="720" w:hanging="720" w:hangingChars="400"/>
      <w:rPr>
        <w:rFonts w:hint="eastAsia"/>
      </w:rPr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7AC5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gsImhkaWQiOiI3YmIzYmY3OTgyM2MxZGY1YjRhNWVkZmVjODEzZTVlYSIsInVzZXJDb3VudCI6MTJ9"/>
  </w:docVars>
  <w:rsids>
    <w:rsidRoot w:val="41206E9A"/>
    <w:rsid w:val="000252A2"/>
    <w:rsid w:val="00035D8A"/>
    <w:rsid w:val="0004743E"/>
    <w:rsid w:val="0005649E"/>
    <w:rsid w:val="000921E5"/>
    <w:rsid w:val="000967ED"/>
    <w:rsid w:val="000A71C6"/>
    <w:rsid w:val="000B09EE"/>
    <w:rsid w:val="000D3867"/>
    <w:rsid w:val="00110E7E"/>
    <w:rsid w:val="00116271"/>
    <w:rsid w:val="00142EFD"/>
    <w:rsid w:val="00170724"/>
    <w:rsid w:val="001A400C"/>
    <w:rsid w:val="001F6363"/>
    <w:rsid w:val="0020400D"/>
    <w:rsid w:val="002271EF"/>
    <w:rsid w:val="0023628C"/>
    <w:rsid w:val="00242FE0"/>
    <w:rsid w:val="002512CB"/>
    <w:rsid w:val="00292B04"/>
    <w:rsid w:val="00293916"/>
    <w:rsid w:val="002A5862"/>
    <w:rsid w:val="002D5EAF"/>
    <w:rsid w:val="002E2FF7"/>
    <w:rsid w:val="0032467D"/>
    <w:rsid w:val="003321BA"/>
    <w:rsid w:val="00370AC8"/>
    <w:rsid w:val="003863D7"/>
    <w:rsid w:val="0038661B"/>
    <w:rsid w:val="003A7166"/>
    <w:rsid w:val="003D0C8A"/>
    <w:rsid w:val="003E6906"/>
    <w:rsid w:val="003E79E0"/>
    <w:rsid w:val="00423498"/>
    <w:rsid w:val="00440D13"/>
    <w:rsid w:val="00481405"/>
    <w:rsid w:val="00482776"/>
    <w:rsid w:val="00496B1C"/>
    <w:rsid w:val="004A71F1"/>
    <w:rsid w:val="004B2CB3"/>
    <w:rsid w:val="004C1B97"/>
    <w:rsid w:val="004C6692"/>
    <w:rsid w:val="00520E10"/>
    <w:rsid w:val="00527B6A"/>
    <w:rsid w:val="00540F43"/>
    <w:rsid w:val="00560E8A"/>
    <w:rsid w:val="005B3D75"/>
    <w:rsid w:val="005D2C13"/>
    <w:rsid w:val="005E4B64"/>
    <w:rsid w:val="005F73C1"/>
    <w:rsid w:val="00600771"/>
    <w:rsid w:val="006354D2"/>
    <w:rsid w:val="00652A97"/>
    <w:rsid w:val="0067019D"/>
    <w:rsid w:val="00675A99"/>
    <w:rsid w:val="00681401"/>
    <w:rsid w:val="006B75A8"/>
    <w:rsid w:val="00716781"/>
    <w:rsid w:val="00762E9D"/>
    <w:rsid w:val="00796BDB"/>
    <w:rsid w:val="007A6FEF"/>
    <w:rsid w:val="007A7E8F"/>
    <w:rsid w:val="00804FC8"/>
    <w:rsid w:val="00814180"/>
    <w:rsid w:val="008215F4"/>
    <w:rsid w:val="008218DB"/>
    <w:rsid w:val="008301E8"/>
    <w:rsid w:val="0083170B"/>
    <w:rsid w:val="00835EC3"/>
    <w:rsid w:val="00881289"/>
    <w:rsid w:val="008A7992"/>
    <w:rsid w:val="008B5CD9"/>
    <w:rsid w:val="00905D7C"/>
    <w:rsid w:val="00914DDA"/>
    <w:rsid w:val="00922948"/>
    <w:rsid w:val="0092340F"/>
    <w:rsid w:val="00970135"/>
    <w:rsid w:val="009736A4"/>
    <w:rsid w:val="00975D5D"/>
    <w:rsid w:val="00984B9E"/>
    <w:rsid w:val="00986AB4"/>
    <w:rsid w:val="00986C08"/>
    <w:rsid w:val="00991765"/>
    <w:rsid w:val="009A6B17"/>
    <w:rsid w:val="009B3E94"/>
    <w:rsid w:val="009B4919"/>
    <w:rsid w:val="009C4E7B"/>
    <w:rsid w:val="00A1065E"/>
    <w:rsid w:val="00A11377"/>
    <w:rsid w:val="00A16E1D"/>
    <w:rsid w:val="00A34CE1"/>
    <w:rsid w:val="00A54543"/>
    <w:rsid w:val="00A70F96"/>
    <w:rsid w:val="00A7197E"/>
    <w:rsid w:val="00A82D2D"/>
    <w:rsid w:val="00AC513F"/>
    <w:rsid w:val="00AD20DC"/>
    <w:rsid w:val="00AD5E05"/>
    <w:rsid w:val="00AE0793"/>
    <w:rsid w:val="00AE3A3A"/>
    <w:rsid w:val="00AF442E"/>
    <w:rsid w:val="00AF6290"/>
    <w:rsid w:val="00BD7F32"/>
    <w:rsid w:val="00BF754A"/>
    <w:rsid w:val="00C121C8"/>
    <w:rsid w:val="00C26FC4"/>
    <w:rsid w:val="00C34BA0"/>
    <w:rsid w:val="00C40679"/>
    <w:rsid w:val="00C61D89"/>
    <w:rsid w:val="00CC162B"/>
    <w:rsid w:val="00CC4456"/>
    <w:rsid w:val="00CD3E77"/>
    <w:rsid w:val="00D048E5"/>
    <w:rsid w:val="00D203BC"/>
    <w:rsid w:val="00D37DBE"/>
    <w:rsid w:val="00D56CF2"/>
    <w:rsid w:val="00D62FB9"/>
    <w:rsid w:val="00D7270E"/>
    <w:rsid w:val="00D81874"/>
    <w:rsid w:val="00DB0CBB"/>
    <w:rsid w:val="00DD0CF3"/>
    <w:rsid w:val="00DD74BB"/>
    <w:rsid w:val="00E06854"/>
    <w:rsid w:val="00E43E4F"/>
    <w:rsid w:val="00E45A85"/>
    <w:rsid w:val="00E814C2"/>
    <w:rsid w:val="00E93972"/>
    <w:rsid w:val="00EA50D2"/>
    <w:rsid w:val="00EA5FA6"/>
    <w:rsid w:val="00EC20C9"/>
    <w:rsid w:val="00ED4F75"/>
    <w:rsid w:val="00EF5F99"/>
    <w:rsid w:val="00EF7A85"/>
    <w:rsid w:val="00F1130B"/>
    <w:rsid w:val="00F16068"/>
    <w:rsid w:val="00F17C09"/>
    <w:rsid w:val="00F25AFB"/>
    <w:rsid w:val="00FD0CC2"/>
    <w:rsid w:val="00FD2FB7"/>
    <w:rsid w:val="01AF60E4"/>
    <w:rsid w:val="01F82835"/>
    <w:rsid w:val="025D08EA"/>
    <w:rsid w:val="03A518C9"/>
    <w:rsid w:val="05540E77"/>
    <w:rsid w:val="05E35DE6"/>
    <w:rsid w:val="05F17CC7"/>
    <w:rsid w:val="07342561"/>
    <w:rsid w:val="073E518E"/>
    <w:rsid w:val="07AF7E3A"/>
    <w:rsid w:val="093645B1"/>
    <w:rsid w:val="0B9510F4"/>
    <w:rsid w:val="0DD53265"/>
    <w:rsid w:val="0ED62150"/>
    <w:rsid w:val="0ED96EA5"/>
    <w:rsid w:val="0FF00FEF"/>
    <w:rsid w:val="10F03928"/>
    <w:rsid w:val="12A6008B"/>
    <w:rsid w:val="12BB58E4"/>
    <w:rsid w:val="15E909BB"/>
    <w:rsid w:val="16846935"/>
    <w:rsid w:val="1A9F5AEC"/>
    <w:rsid w:val="1C4F52EF"/>
    <w:rsid w:val="1E454BFC"/>
    <w:rsid w:val="2063580D"/>
    <w:rsid w:val="21555156"/>
    <w:rsid w:val="23034083"/>
    <w:rsid w:val="23256DAA"/>
    <w:rsid w:val="275F6D2E"/>
    <w:rsid w:val="284E0B51"/>
    <w:rsid w:val="285048C9"/>
    <w:rsid w:val="2A05079A"/>
    <w:rsid w:val="2C752B50"/>
    <w:rsid w:val="2F7013AD"/>
    <w:rsid w:val="30963095"/>
    <w:rsid w:val="31FE5396"/>
    <w:rsid w:val="33D463AE"/>
    <w:rsid w:val="3A377697"/>
    <w:rsid w:val="3B9603ED"/>
    <w:rsid w:val="3E2B12C1"/>
    <w:rsid w:val="41206E9A"/>
    <w:rsid w:val="41A10A98"/>
    <w:rsid w:val="43244531"/>
    <w:rsid w:val="44B57B36"/>
    <w:rsid w:val="44D61E4E"/>
    <w:rsid w:val="45BB117C"/>
    <w:rsid w:val="469A3487"/>
    <w:rsid w:val="46B1257F"/>
    <w:rsid w:val="485C1762"/>
    <w:rsid w:val="48B14AB8"/>
    <w:rsid w:val="493059DD"/>
    <w:rsid w:val="4C207F8B"/>
    <w:rsid w:val="4D783DF7"/>
    <w:rsid w:val="4DAD3AA0"/>
    <w:rsid w:val="4FA62E9D"/>
    <w:rsid w:val="4FF43C08"/>
    <w:rsid w:val="50DB26D2"/>
    <w:rsid w:val="512E4EF8"/>
    <w:rsid w:val="520D0FB1"/>
    <w:rsid w:val="530C74BB"/>
    <w:rsid w:val="57B60378"/>
    <w:rsid w:val="5A9009D2"/>
    <w:rsid w:val="5ADA1C4D"/>
    <w:rsid w:val="5B060C94"/>
    <w:rsid w:val="5F3D09FC"/>
    <w:rsid w:val="6232236E"/>
    <w:rsid w:val="657A6506"/>
    <w:rsid w:val="65E676F8"/>
    <w:rsid w:val="66F26570"/>
    <w:rsid w:val="680E73DA"/>
    <w:rsid w:val="6885533D"/>
    <w:rsid w:val="6897117D"/>
    <w:rsid w:val="6AE0505D"/>
    <w:rsid w:val="6BCC55E2"/>
    <w:rsid w:val="703A2630"/>
    <w:rsid w:val="747F7695"/>
    <w:rsid w:val="786C7F30"/>
    <w:rsid w:val="7F144E7E"/>
    <w:rsid w:val="7F392B36"/>
    <w:rsid w:val="7FBF128D"/>
    <w:rsid w:val="7FD50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e69e9ae-aa0b-464f-b458-cc4617977ead\&#21592;&#24037;&#24405;&#29992;&#23457;&#25209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员工录用审批表.doc.docx</Template>
  <Pages>1</Pages>
  <Words>262</Words>
  <Characters>277</Characters>
  <Lines>3</Lines>
  <Paragraphs>1</Paragraphs>
  <TotalTime>3</TotalTime>
  <ScaleCrop>false</ScaleCrop>
  <LinksUpToDate>false</LinksUpToDate>
  <CharactersWithSpaces>413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2024-04-19T07:41:00Z</dcterms:created>
  <dc:creator>永不言弃</dc:creator>
  <cp:lastModifiedBy>满满</cp:lastModifiedBy>
  <dcterms:modified xsi:type="dcterms:W3CDTF">2024-09-14T03:35:40Z</dcterms:modified>
  <dc:title>员工录用审批表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TemplateUUID">
    <vt:lpwstr>v1.0_mb_CeIp+Jy0BdrHPeMx3JyB2w==</vt:lpwstr>
  </property>
  <property fmtid="{D5CDD505-2E9C-101B-9397-08002B2CF9AE}" pid="4" name="ICV">
    <vt:lpwstr>E37963DF31F3424F9E543D48AF9DD517_11</vt:lpwstr>
  </property>
</Properties>
</file>